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B7CDD" w14:textId="77777777" w:rsidR="00B84CC8" w:rsidRPr="00C83E7F" w:rsidRDefault="00B84CC8" w:rsidP="00A61C28">
      <w:pPr>
        <w:sectPr w:rsidR="00B84CC8" w:rsidRPr="00C83E7F" w:rsidSect="00B953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985" w:right="567" w:bottom="2268" w:left="1418" w:header="737" w:footer="709" w:gutter="0"/>
          <w:cols w:space="708"/>
          <w:formProt w:val="0"/>
          <w:titlePg/>
          <w:docGrid w:linePitch="360"/>
        </w:sectPr>
      </w:pPr>
    </w:p>
    <w:p w14:paraId="671ABF1C" w14:textId="77777777" w:rsidR="00652391" w:rsidRDefault="00652391" w:rsidP="00652391">
      <w:pPr>
        <w:shd w:val="clear" w:color="auto" w:fill="FFFF00"/>
        <w:jc w:val="both"/>
        <w:rPr>
          <w:rFonts w:ascii="Verdana" w:hAnsi="Verdana"/>
          <w:b/>
          <w:bCs/>
        </w:rPr>
      </w:pPr>
      <w:r w:rsidRPr="00666232">
        <w:rPr>
          <w:rFonts w:ascii="Verdana" w:hAnsi="Verdana"/>
          <w:b/>
          <w:bCs/>
        </w:rPr>
        <w:t>Kandidaatstellingsformulier</w:t>
      </w:r>
    </w:p>
    <w:p w14:paraId="08227C34" w14:textId="77777777" w:rsidR="00652391" w:rsidRPr="005D032D" w:rsidRDefault="00652391" w:rsidP="00652391">
      <w:pPr>
        <w:jc w:val="both"/>
        <w:rPr>
          <w:rFonts w:ascii="Verdana" w:hAnsi="Verdana"/>
          <w:b/>
          <w:bCs/>
        </w:rPr>
      </w:pPr>
    </w:p>
    <w:p w14:paraId="2E038100" w14:textId="77777777" w:rsidR="00652391" w:rsidRPr="005D032D" w:rsidRDefault="00652391" w:rsidP="00652391">
      <w:pPr>
        <w:jc w:val="both"/>
        <w:rPr>
          <w:rFonts w:ascii="Verdana" w:hAnsi="Verdana"/>
        </w:rPr>
      </w:pPr>
    </w:p>
    <w:p w14:paraId="5778B9FC" w14:textId="77777777" w:rsidR="00652391" w:rsidRDefault="00652391" w:rsidP="00652391">
      <w:pPr>
        <w:pStyle w:val="Lijstalinea"/>
        <w:numPr>
          <w:ilvl w:val="0"/>
          <w:numId w:val="4"/>
        </w:numPr>
        <w:jc w:val="both"/>
        <w:rPr>
          <w:rFonts w:ascii="Verdana" w:hAnsi="Verdana"/>
        </w:rPr>
      </w:pPr>
      <w:r w:rsidRPr="005D032D">
        <w:rPr>
          <w:rFonts w:ascii="Verdana" w:hAnsi="Verdana"/>
        </w:rPr>
        <w:t>Voorstelling (naam</w:t>
      </w:r>
      <w:r>
        <w:rPr>
          <w:rFonts w:ascii="Verdana" w:hAnsi="Verdana"/>
        </w:rPr>
        <w:t>, leeftijd</w:t>
      </w:r>
      <w:r w:rsidRPr="005D032D">
        <w:rPr>
          <w:rFonts w:ascii="Verdana" w:hAnsi="Verdana"/>
        </w:rPr>
        <w:t xml:space="preserve"> en contactgegevens van persoon/bedrijf/organisatie)</w:t>
      </w:r>
    </w:p>
    <w:p w14:paraId="4D83E258" w14:textId="77777777" w:rsidR="00652391" w:rsidRDefault="00652391" w:rsidP="00652391">
      <w:pPr>
        <w:jc w:val="both"/>
        <w:rPr>
          <w:rFonts w:ascii="Verdana" w:hAnsi="Verdana"/>
        </w:rPr>
      </w:pPr>
    </w:p>
    <w:p w14:paraId="578F3617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</w:pPr>
      <w:r>
        <w:t xml:space="preserve">Naam bedrijf: </w:t>
      </w:r>
    </w:p>
    <w:p w14:paraId="2C1AEE51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</w:pPr>
      <w:r>
        <w:t xml:space="preserve">Adres bedrijf: </w:t>
      </w:r>
    </w:p>
    <w:p w14:paraId="20356ABA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</w:pPr>
      <w:r>
        <w:t xml:space="preserve">Naam vertegenwoordiger van het bedrijf: </w:t>
      </w:r>
    </w:p>
    <w:p w14:paraId="3C4C181E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</w:pPr>
      <w:r>
        <w:t xml:space="preserve">Leeftijd vertegenwoordiger van het bedrijf: </w:t>
      </w:r>
    </w:p>
    <w:p w14:paraId="4E4619BA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</w:pPr>
      <w:r>
        <w:t xml:space="preserve">Contactgegevens: </w:t>
      </w:r>
    </w:p>
    <w:p w14:paraId="7255E4CF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</w:pPr>
      <w:r>
        <w:t xml:space="preserve">Telefoonnummer: </w:t>
      </w:r>
    </w:p>
    <w:p w14:paraId="6437DD25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</w:pPr>
      <w:r>
        <w:t xml:space="preserve">GSM nummer: </w:t>
      </w:r>
    </w:p>
    <w:p w14:paraId="4E2BCFB3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jc w:val="both"/>
        <w:rPr>
          <w:rFonts w:ascii="Verdana" w:hAnsi="Verdana"/>
        </w:rPr>
      </w:pPr>
      <w:r>
        <w:t>Emailadres:</w:t>
      </w:r>
    </w:p>
    <w:p w14:paraId="01CBD827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043006A5" w14:textId="77777777" w:rsidR="00652391" w:rsidRDefault="00652391" w:rsidP="00E20D37">
      <w:pPr>
        <w:rPr>
          <w:sz w:val="18"/>
          <w:szCs w:val="18"/>
        </w:rPr>
      </w:pPr>
    </w:p>
    <w:p w14:paraId="417B9D71" w14:textId="50CDAD78" w:rsidR="00652391" w:rsidRPr="00965C82" w:rsidRDefault="00652391" w:rsidP="00965C82">
      <w:pPr>
        <w:pStyle w:val="Lijstalinea"/>
        <w:numPr>
          <w:ilvl w:val="0"/>
          <w:numId w:val="4"/>
        </w:numPr>
        <w:jc w:val="both"/>
        <w:rPr>
          <w:rFonts w:ascii="Verdana" w:hAnsi="Verdana"/>
        </w:rPr>
      </w:pPr>
      <w:r w:rsidRPr="00965C82">
        <w:rPr>
          <w:rFonts w:ascii="Verdana" w:hAnsi="Verdana"/>
        </w:rPr>
        <w:t>Huidige bedrijfsvoering (type landbouwactiviteiten/statuut)</w:t>
      </w:r>
    </w:p>
    <w:p w14:paraId="3E53DD0C" w14:textId="77777777" w:rsidR="00652391" w:rsidRDefault="00652391" w:rsidP="00652391">
      <w:pPr>
        <w:jc w:val="both"/>
        <w:rPr>
          <w:rFonts w:ascii="Verdana" w:hAnsi="Verdana"/>
        </w:rPr>
      </w:pPr>
    </w:p>
    <w:p w14:paraId="3253DA38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55E76D69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2A5D3188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544206D2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040C8D05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06792385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71911661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3813800C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065F00C9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76E195C8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6743040B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2435985E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57666D40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587FFEEA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708AAD6A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132BA8FB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0CFE6733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16C9C3FB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55702D5A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4B88C63D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5929E541" w14:textId="77777777" w:rsidR="00652391" w:rsidRPr="00846A90" w:rsidRDefault="00652391" w:rsidP="00652391">
      <w:pPr>
        <w:jc w:val="both"/>
        <w:rPr>
          <w:rFonts w:ascii="Verdana" w:hAnsi="Verdana"/>
        </w:rPr>
      </w:pPr>
    </w:p>
    <w:p w14:paraId="374CD950" w14:textId="77777777" w:rsidR="00652391" w:rsidRDefault="00652391" w:rsidP="00652391">
      <w:pPr>
        <w:pStyle w:val="Lijstalinea"/>
        <w:ind w:left="360"/>
        <w:jc w:val="both"/>
        <w:rPr>
          <w:rFonts w:ascii="Verdana" w:hAnsi="Verdana"/>
        </w:rPr>
      </w:pPr>
    </w:p>
    <w:p w14:paraId="046041CF" w14:textId="77777777" w:rsidR="00965C82" w:rsidRDefault="00965C82" w:rsidP="00652391">
      <w:pPr>
        <w:pStyle w:val="Lijstalinea"/>
        <w:ind w:left="360"/>
        <w:jc w:val="both"/>
        <w:rPr>
          <w:rFonts w:ascii="Verdana" w:hAnsi="Verdana"/>
        </w:rPr>
      </w:pPr>
    </w:p>
    <w:p w14:paraId="1A399EB7" w14:textId="77777777" w:rsidR="00652391" w:rsidRDefault="00652391" w:rsidP="00652391">
      <w:pPr>
        <w:pStyle w:val="Lijstalinea"/>
        <w:numPr>
          <w:ilvl w:val="0"/>
          <w:numId w:val="4"/>
        </w:numPr>
        <w:jc w:val="both"/>
        <w:rPr>
          <w:rFonts w:ascii="Verdana" w:hAnsi="Verdana"/>
        </w:rPr>
      </w:pPr>
      <w:r>
        <w:rPr>
          <w:rFonts w:ascii="Verdana" w:hAnsi="Verdana"/>
        </w:rPr>
        <w:t>Bijkomende info (optioneel)</w:t>
      </w:r>
    </w:p>
    <w:p w14:paraId="2F8AA55A" w14:textId="77777777" w:rsidR="00652391" w:rsidRDefault="00652391" w:rsidP="00652391">
      <w:pPr>
        <w:jc w:val="both"/>
        <w:rPr>
          <w:rFonts w:ascii="Verdana" w:hAnsi="Verdana"/>
        </w:rPr>
      </w:pPr>
    </w:p>
    <w:p w14:paraId="74F6437C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2687EB6D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475F8658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15CBA134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115A9028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22EE4111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0628D80F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4BD4C620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68C1B3B8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4BD4FBCD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7CC51B61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2B1199A1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68EC0C63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2BFAFD46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006C9338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3C3D0487" w14:textId="77777777" w:rsidR="00965C82" w:rsidRDefault="00965C82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36B1BE54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5BDF669E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2470ADE4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11CBCC49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5268D8CC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1B51E081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2F1E78E6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3F10E6B2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066F1E06" w14:textId="77777777" w:rsidR="00652391" w:rsidRDefault="00652391" w:rsidP="0065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14:paraId="6FDF7A1C" w14:textId="77777777" w:rsidR="00652391" w:rsidRDefault="00652391" w:rsidP="00652391">
      <w:pPr>
        <w:jc w:val="both"/>
        <w:rPr>
          <w:rFonts w:ascii="Verdana" w:hAnsi="Verdana"/>
          <w:b/>
          <w:bCs/>
        </w:rPr>
      </w:pPr>
    </w:p>
    <w:p w14:paraId="6B5C6B45" w14:textId="77777777" w:rsidR="00652391" w:rsidRDefault="00652391" w:rsidP="00652391">
      <w:pPr>
        <w:jc w:val="both"/>
        <w:rPr>
          <w:rFonts w:ascii="Verdana" w:hAnsi="Verdana"/>
          <w:b/>
          <w:bCs/>
        </w:rPr>
      </w:pPr>
    </w:p>
    <w:p w14:paraId="538C33DF" w14:textId="77777777" w:rsidR="00652391" w:rsidRPr="005D31BC" w:rsidRDefault="00652391" w:rsidP="00652391">
      <w:pPr>
        <w:pStyle w:val="Lijstalinea"/>
        <w:numPr>
          <w:ilvl w:val="0"/>
          <w:numId w:val="4"/>
        </w:numPr>
        <w:jc w:val="both"/>
        <w:rPr>
          <w:rFonts w:ascii="Verdana" w:hAnsi="Verdana"/>
        </w:rPr>
      </w:pPr>
      <w:r w:rsidRPr="005D31BC">
        <w:rPr>
          <w:rFonts w:ascii="Verdana" w:hAnsi="Verdana"/>
        </w:rPr>
        <w:t>Bijlage</w:t>
      </w:r>
    </w:p>
    <w:p w14:paraId="44AECAF4" w14:textId="77777777" w:rsidR="00652391" w:rsidRDefault="00652391" w:rsidP="00652391">
      <w:pPr>
        <w:jc w:val="both"/>
        <w:rPr>
          <w:rFonts w:ascii="Verdana" w:hAnsi="Verdana"/>
          <w:b/>
          <w:bCs/>
        </w:rPr>
      </w:pPr>
    </w:p>
    <w:p w14:paraId="00ACBD6C" w14:textId="77777777" w:rsidR="00652391" w:rsidRDefault="00652391" w:rsidP="00652391">
      <w:pPr>
        <w:jc w:val="both"/>
        <w:rPr>
          <w:rFonts w:ascii="Verdana" w:hAnsi="Verdana"/>
        </w:rPr>
      </w:pPr>
      <w:r w:rsidRPr="005D31BC">
        <w:rPr>
          <w:rFonts w:ascii="Verdana" w:hAnsi="Verdana"/>
        </w:rPr>
        <w:t>Laatste mestbankaangifte als bijlage toe te voegen bij kandidatuur.</w:t>
      </w:r>
    </w:p>
    <w:p w14:paraId="7DEB9659" w14:textId="77777777" w:rsidR="00652391" w:rsidRPr="005D31BC" w:rsidRDefault="00652391" w:rsidP="00652391">
      <w:pPr>
        <w:jc w:val="both"/>
        <w:rPr>
          <w:rFonts w:ascii="Verdana" w:hAnsi="Verdana"/>
        </w:rPr>
      </w:pPr>
    </w:p>
    <w:p w14:paraId="51F3C46D" w14:textId="77777777" w:rsidR="00652391" w:rsidRPr="00846A90" w:rsidRDefault="00652391" w:rsidP="00652391">
      <w:pPr>
        <w:pStyle w:val="Lijstalinea"/>
        <w:ind w:left="360"/>
        <w:jc w:val="both"/>
        <w:rPr>
          <w:rFonts w:ascii="Verdana" w:hAnsi="Verdana"/>
        </w:rPr>
      </w:pPr>
    </w:p>
    <w:p w14:paraId="0FC364CA" w14:textId="77777777" w:rsidR="00652391" w:rsidRDefault="00652391" w:rsidP="00E20D37">
      <w:pPr>
        <w:rPr>
          <w:sz w:val="18"/>
          <w:szCs w:val="18"/>
        </w:rPr>
      </w:pPr>
    </w:p>
    <w:p w14:paraId="55FE4F08" w14:textId="77777777" w:rsidR="00652391" w:rsidRDefault="00652391" w:rsidP="00E20D37">
      <w:pPr>
        <w:rPr>
          <w:sz w:val="18"/>
          <w:szCs w:val="18"/>
        </w:rPr>
      </w:pPr>
    </w:p>
    <w:p w14:paraId="182AC1D9" w14:textId="77777777" w:rsidR="00652391" w:rsidRDefault="00652391" w:rsidP="00E20D37">
      <w:pPr>
        <w:rPr>
          <w:sz w:val="18"/>
          <w:szCs w:val="18"/>
        </w:rPr>
      </w:pPr>
    </w:p>
    <w:p w14:paraId="3B5B5070" w14:textId="77777777" w:rsidR="00652391" w:rsidRDefault="00652391" w:rsidP="00E20D37">
      <w:pPr>
        <w:rPr>
          <w:sz w:val="18"/>
          <w:szCs w:val="18"/>
        </w:rPr>
      </w:pPr>
    </w:p>
    <w:p w14:paraId="3929B1C7" w14:textId="77777777" w:rsidR="00652391" w:rsidRDefault="00652391" w:rsidP="00E20D37">
      <w:pPr>
        <w:rPr>
          <w:sz w:val="18"/>
          <w:szCs w:val="18"/>
        </w:rPr>
      </w:pPr>
    </w:p>
    <w:p w14:paraId="0F95F803" w14:textId="77777777" w:rsidR="00652391" w:rsidRDefault="00652391" w:rsidP="00E20D37">
      <w:pPr>
        <w:rPr>
          <w:sz w:val="18"/>
          <w:szCs w:val="18"/>
        </w:rPr>
      </w:pPr>
    </w:p>
    <w:p w14:paraId="075840F8" w14:textId="77777777" w:rsidR="00652391" w:rsidRDefault="00652391" w:rsidP="00E20D37">
      <w:pPr>
        <w:rPr>
          <w:sz w:val="18"/>
          <w:szCs w:val="18"/>
        </w:rPr>
      </w:pPr>
    </w:p>
    <w:p w14:paraId="5FC10E35" w14:textId="77777777" w:rsidR="00652391" w:rsidRDefault="00652391" w:rsidP="00E20D37">
      <w:pPr>
        <w:rPr>
          <w:sz w:val="18"/>
          <w:szCs w:val="18"/>
        </w:rPr>
      </w:pPr>
    </w:p>
    <w:p w14:paraId="0C4AF63A" w14:textId="77777777" w:rsidR="00652391" w:rsidRDefault="00652391" w:rsidP="00E20D37">
      <w:pPr>
        <w:rPr>
          <w:sz w:val="18"/>
          <w:szCs w:val="18"/>
        </w:rPr>
      </w:pPr>
    </w:p>
    <w:p w14:paraId="32D4C2EC" w14:textId="77777777" w:rsidR="00652391" w:rsidRDefault="00652391" w:rsidP="00E20D37">
      <w:pPr>
        <w:rPr>
          <w:sz w:val="18"/>
          <w:szCs w:val="18"/>
        </w:rPr>
      </w:pPr>
    </w:p>
    <w:p w14:paraId="2746A5E3" w14:textId="77777777" w:rsidR="00652391" w:rsidRPr="00C83E7F" w:rsidRDefault="00652391" w:rsidP="00E20D37">
      <w:pPr>
        <w:rPr>
          <w:sz w:val="18"/>
          <w:szCs w:val="18"/>
        </w:rPr>
      </w:pPr>
    </w:p>
    <w:sectPr w:rsidR="00652391" w:rsidRPr="00C83E7F" w:rsidSect="00E20D37">
      <w:type w:val="continuous"/>
      <w:pgSz w:w="11906" w:h="16838" w:code="9"/>
      <w:pgMar w:top="2835" w:right="1134" w:bottom="226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EA264" w14:textId="77777777" w:rsidR="00811EA9" w:rsidRDefault="00811EA9">
      <w:r>
        <w:separator/>
      </w:r>
    </w:p>
  </w:endnote>
  <w:endnote w:type="continuationSeparator" w:id="0">
    <w:p w14:paraId="0D45333D" w14:textId="77777777" w:rsidR="00811EA9" w:rsidRDefault="0081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CB52" w14:textId="77777777" w:rsidR="00AB6DE3" w:rsidRDefault="00AB6D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7B0D6" w14:textId="77777777" w:rsidR="00AB6DE3" w:rsidRDefault="00AB6DE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A49B" w14:textId="77777777" w:rsidR="008B3BB4" w:rsidRDefault="00C43F19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5433140D" wp14:editId="46950FF6">
          <wp:simplePos x="0" y="0"/>
          <wp:positionH relativeFrom="column">
            <wp:posOffset>-781050</wp:posOffset>
          </wp:positionH>
          <wp:positionV relativeFrom="paragraph">
            <wp:posOffset>-638175</wp:posOffset>
          </wp:positionV>
          <wp:extent cx="7327900" cy="1091565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89F0B" w14:textId="77777777" w:rsidR="00811EA9" w:rsidRDefault="00811EA9">
      <w:r>
        <w:separator/>
      </w:r>
    </w:p>
  </w:footnote>
  <w:footnote w:type="continuationSeparator" w:id="0">
    <w:p w14:paraId="5BEB04E6" w14:textId="77777777" w:rsidR="00811EA9" w:rsidRDefault="0081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EEB91" w14:textId="77777777" w:rsidR="00AB6DE3" w:rsidRDefault="00AB6D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DD63A" w14:textId="77777777" w:rsidR="008B3BB4" w:rsidRDefault="00C43F19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7216" behindDoc="1" locked="0" layoutInCell="1" allowOverlap="1" wp14:anchorId="3A08793B" wp14:editId="721F90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52675" cy="1495425"/>
          <wp:effectExtent l="0" t="0" r="0" b="0"/>
          <wp:wrapNone/>
          <wp:docPr id="15" name="Afbeelding 15" descr="C:\Documents and Settings\kennis\Bureaublad\Brecht ok\links\logo_k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Documents and Settings\kennis\Bureaublad\Brecht ok\links\logo_kleur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B1513" w14:textId="77777777" w:rsidR="008B3BB4" w:rsidRDefault="00C43F19" w:rsidP="00A61C28">
    <w:pPr>
      <w:jc w:val="right"/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3FFBE27A" wp14:editId="3D2C3D82">
          <wp:simplePos x="0" y="0"/>
          <wp:positionH relativeFrom="column">
            <wp:posOffset>-336550</wp:posOffset>
          </wp:positionH>
          <wp:positionV relativeFrom="paragraph">
            <wp:posOffset>118745</wp:posOffset>
          </wp:positionV>
          <wp:extent cx="1530985" cy="640715"/>
          <wp:effectExtent l="0" t="0" r="0" b="0"/>
          <wp:wrapNone/>
          <wp:docPr id="20" name="Afbeelding 20" descr="Brech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Brech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23" t="28871" r="12712" b="29033"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46247" w14:textId="77777777" w:rsidR="008B3BB4" w:rsidRDefault="008B3BB4" w:rsidP="00A61C28">
    <w:pPr>
      <w:jc w:val="right"/>
    </w:pPr>
  </w:p>
  <w:p w14:paraId="60AB18AE" w14:textId="77777777" w:rsidR="008B3BB4" w:rsidRDefault="008B3BB4" w:rsidP="00A61C28">
    <w:pPr>
      <w:jc w:val="right"/>
    </w:pPr>
  </w:p>
  <w:p w14:paraId="1EDEB1B7" w14:textId="77777777" w:rsidR="008B3BB4" w:rsidRPr="00546AFE" w:rsidRDefault="00C43F19" w:rsidP="00B953E4">
    <w:pPr>
      <w:rPr>
        <w:sz w:val="18"/>
        <w:szCs w:val="18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6540803D" wp14:editId="768480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52675" cy="1495425"/>
          <wp:effectExtent l="0" t="0" r="0" b="0"/>
          <wp:wrapNone/>
          <wp:docPr id="13" name="Afbeelding 13" descr="C:\Documents and Settings\kennis\Bureaublad\Brecht ok\links\logo_k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Documents and Settings\kennis\Bureaublad\Brecht ok\links\logo_kleur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76B68"/>
    <w:multiLevelType w:val="hybridMultilevel"/>
    <w:tmpl w:val="A5040056"/>
    <w:lvl w:ilvl="0" w:tplc="96BAFC54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94DD6"/>
    <w:multiLevelType w:val="hybridMultilevel"/>
    <w:tmpl w:val="F3FEDC7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FE2ACE"/>
    <w:multiLevelType w:val="hybridMultilevel"/>
    <w:tmpl w:val="1D8C071C"/>
    <w:lvl w:ilvl="0" w:tplc="D9F2ADE8">
      <w:numFmt w:val="bullet"/>
      <w:lvlText w:val="-"/>
      <w:lvlJc w:val="left"/>
      <w:pPr>
        <w:ind w:left="720" w:hanging="360"/>
      </w:pPr>
      <w:rPr>
        <w:rFonts w:ascii="G" w:eastAsia="Times New Roman" w:hAnsi="G" w:cs="G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F7C47"/>
    <w:multiLevelType w:val="multilevel"/>
    <w:tmpl w:val="FAFAD8B8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624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num w:numId="1" w16cid:durableId="1836602542">
    <w:abstractNumId w:val="3"/>
  </w:num>
  <w:num w:numId="2" w16cid:durableId="2026787562">
    <w:abstractNumId w:val="2"/>
  </w:num>
  <w:num w:numId="3" w16cid:durableId="70320744">
    <w:abstractNumId w:val="0"/>
  </w:num>
  <w:num w:numId="4" w16cid:durableId="42916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19"/>
    <w:rsid w:val="000245CB"/>
    <w:rsid w:val="0006231F"/>
    <w:rsid w:val="000750D8"/>
    <w:rsid w:val="0008555C"/>
    <w:rsid w:val="00090346"/>
    <w:rsid w:val="000D7E14"/>
    <w:rsid w:val="000E5C61"/>
    <w:rsid w:val="00137A30"/>
    <w:rsid w:val="001D4EE9"/>
    <w:rsid w:val="001D56A5"/>
    <w:rsid w:val="001F0F10"/>
    <w:rsid w:val="002535F3"/>
    <w:rsid w:val="0027323C"/>
    <w:rsid w:val="002B0C84"/>
    <w:rsid w:val="002C0916"/>
    <w:rsid w:val="002C20B3"/>
    <w:rsid w:val="00360C81"/>
    <w:rsid w:val="00366762"/>
    <w:rsid w:val="00376943"/>
    <w:rsid w:val="00397F85"/>
    <w:rsid w:val="003D3994"/>
    <w:rsid w:val="003E5214"/>
    <w:rsid w:val="0042179F"/>
    <w:rsid w:val="0048266B"/>
    <w:rsid w:val="004E6718"/>
    <w:rsid w:val="005113BC"/>
    <w:rsid w:val="00546AFE"/>
    <w:rsid w:val="00575172"/>
    <w:rsid w:val="005D7382"/>
    <w:rsid w:val="005F32E5"/>
    <w:rsid w:val="00625DF0"/>
    <w:rsid w:val="00641A46"/>
    <w:rsid w:val="0064630E"/>
    <w:rsid w:val="00651538"/>
    <w:rsid w:val="00652391"/>
    <w:rsid w:val="006537F0"/>
    <w:rsid w:val="006834A4"/>
    <w:rsid w:val="006957C0"/>
    <w:rsid w:val="006C4C01"/>
    <w:rsid w:val="006C6614"/>
    <w:rsid w:val="006D1074"/>
    <w:rsid w:val="006D6D45"/>
    <w:rsid w:val="00741BFD"/>
    <w:rsid w:val="00754E3F"/>
    <w:rsid w:val="007931E7"/>
    <w:rsid w:val="007E18E7"/>
    <w:rsid w:val="00811EA9"/>
    <w:rsid w:val="0081238C"/>
    <w:rsid w:val="00815729"/>
    <w:rsid w:val="00831555"/>
    <w:rsid w:val="0086559C"/>
    <w:rsid w:val="00895B3F"/>
    <w:rsid w:val="008B3BB4"/>
    <w:rsid w:val="008F4D00"/>
    <w:rsid w:val="00940E0E"/>
    <w:rsid w:val="009457F3"/>
    <w:rsid w:val="00965C82"/>
    <w:rsid w:val="009F41BE"/>
    <w:rsid w:val="00A41357"/>
    <w:rsid w:val="00A61C28"/>
    <w:rsid w:val="00A85DB9"/>
    <w:rsid w:val="00A9783E"/>
    <w:rsid w:val="00AB6DE3"/>
    <w:rsid w:val="00AE21F7"/>
    <w:rsid w:val="00B45EF5"/>
    <w:rsid w:val="00B56D0E"/>
    <w:rsid w:val="00B84CC8"/>
    <w:rsid w:val="00B86524"/>
    <w:rsid w:val="00B953E4"/>
    <w:rsid w:val="00BA354C"/>
    <w:rsid w:val="00BB4D19"/>
    <w:rsid w:val="00BD10D3"/>
    <w:rsid w:val="00BF1AAA"/>
    <w:rsid w:val="00C128C1"/>
    <w:rsid w:val="00C12E16"/>
    <w:rsid w:val="00C3797E"/>
    <w:rsid w:val="00C43F19"/>
    <w:rsid w:val="00C70716"/>
    <w:rsid w:val="00C77F09"/>
    <w:rsid w:val="00C83E7F"/>
    <w:rsid w:val="00C939D0"/>
    <w:rsid w:val="00C970EA"/>
    <w:rsid w:val="00CA700C"/>
    <w:rsid w:val="00DA263F"/>
    <w:rsid w:val="00DB0379"/>
    <w:rsid w:val="00DC52CA"/>
    <w:rsid w:val="00DC71B7"/>
    <w:rsid w:val="00E0440E"/>
    <w:rsid w:val="00E20D37"/>
    <w:rsid w:val="00EF2F51"/>
    <w:rsid w:val="00EF5F9A"/>
    <w:rsid w:val="00EF6884"/>
    <w:rsid w:val="00F23453"/>
    <w:rsid w:val="00F264AF"/>
    <w:rsid w:val="00F267BE"/>
    <w:rsid w:val="00F7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58ED1"/>
  <w15:chartTrackingRefBased/>
  <w15:docId w15:val="{6C62031F-D452-4DBA-AB97-E539EB2D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52391"/>
    <w:rPr>
      <w:rFonts w:ascii="G" w:hAnsi="G" w:cs="G"/>
      <w:lang w:val="nl-NL" w:eastAsia="nl-NL"/>
    </w:rPr>
  </w:style>
  <w:style w:type="paragraph" w:styleId="Kop2">
    <w:name w:val="heading 2"/>
    <w:basedOn w:val="Standaard"/>
    <w:next w:val="Standaard"/>
    <w:qFormat/>
    <w:rsid w:val="00741BFD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C77F0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77F09"/>
    <w:pPr>
      <w:tabs>
        <w:tab w:val="center" w:pos="4536"/>
        <w:tab w:val="right" w:pos="9072"/>
      </w:tabs>
    </w:pPr>
  </w:style>
  <w:style w:type="paragraph" w:styleId="Normaalweb">
    <w:name w:val="Normal (Web)"/>
    <w:basedOn w:val="Standaard"/>
    <w:rsid w:val="00C77F09"/>
    <w:rPr>
      <w:rFonts w:ascii="Times New Roman" w:hAnsi="Times New Roman"/>
      <w:sz w:val="24"/>
      <w:szCs w:val="24"/>
    </w:rPr>
  </w:style>
  <w:style w:type="table" w:styleId="Tabelraster">
    <w:name w:val="Table Grid"/>
    <w:basedOn w:val="Standaardtabel"/>
    <w:rsid w:val="007931E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83E7F"/>
    <w:rPr>
      <w:color w:val="0000FF"/>
      <w:u w:val="single"/>
    </w:rPr>
  </w:style>
  <w:style w:type="character" w:customStyle="1" w:styleId="KoptekstChar">
    <w:name w:val="Koptekst Char"/>
    <w:link w:val="Koptekst"/>
    <w:uiPriority w:val="99"/>
    <w:rsid w:val="00B953E4"/>
    <w:rPr>
      <w:rFonts w:ascii="Arial" w:hAnsi="Arial"/>
      <w:spacing w:val="-5"/>
      <w:lang w:val="nl-NL"/>
    </w:rPr>
  </w:style>
  <w:style w:type="paragraph" w:styleId="Tekstzonderopmaak">
    <w:name w:val="Plain Text"/>
    <w:basedOn w:val="Standaard"/>
    <w:link w:val="TekstzonderopmaakChar"/>
    <w:rsid w:val="00652391"/>
    <w:pPr>
      <w:autoSpaceDE w:val="0"/>
      <w:autoSpaceDN w:val="0"/>
    </w:pPr>
    <w:rPr>
      <w:rFonts w:ascii="Times New Roman" w:hAnsi="Times New Roman" w:cs="Times New Roman"/>
      <w:sz w:val="24"/>
      <w:szCs w:val="24"/>
      <w:lang w:val="nl"/>
    </w:rPr>
  </w:style>
  <w:style w:type="character" w:customStyle="1" w:styleId="TekstzonderopmaakChar">
    <w:name w:val="Tekst zonder opmaak Char"/>
    <w:basedOn w:val="Standaardalinea-lettertype"/>
    <w:link w:val="Tekstzonderopmaak"/>
    <w:rsid w:val="00652391"/>
    <w:rPr>
      <w:sz w:val="24"/>
      <w:szCs w:val="24"/>
      <w:lang w:val="nl" w:eastAsia="nl-NL"/>
    </w:rPr>
  </w:style>
  <w:style w:type="paragraph" w:customStyle="1" w:styleId="Ontwerpnotule">
    <w:name w:val="Ontwerpnotule"/>
    <w:basedOn w:val="Standaard"/>
    <w:rsid w:val="00652391"/>
    <w:pPr>
      <w:autoSpaceDE w:val="0"/>
      <w:autoSpaceDN w:val="0"/>
    </w:pPr>
    <w:rPr>
      <w:rFonts w:ascii="Times New Roman" w:hAnsi="Times New Roman" w:cs="Times New Roman"/>
      <w:sz w:val="24"/>
      <w:szCs w:val="24"/>
      <w:lang w:val="nl-BE"/>
    </w:rPr>
  </w:style>
  <w:style w:type="paragraph" w:styleId="Lijstalinea">
    <w:name w:val="List Paragraph"/>
    <w:basedOn w:val="Standaard"/>
    <w:uiPriority w:val="34"/>
    <w:qFormat/>
    <w:rsid w:val="0065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kennis\Bureaublad\Brecht%20ok\links\logo_kleur.png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file:///C:\Documents%20and%20Settings\kennis\Bureaublad\Brecht%20ok\links\logo_kleur.png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ataGemeente\0_Algemeen\1_Documenten_Personeel\Nieuwe%20huisstijl\Persoonlijke%20sjablonen%20NIEUW\Sabine%20Van%20Eester\Formulie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4C2E4-F4AC-444A-9E4D-958A7C3F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</Template>
  <TotalTime>5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"[klik hier en typ bestemmeling]"</vt:lpstr>
    </vt:vector>
  </TitlesOfParts>
  <Company>Volta</Company>
  <LinksUpToDate>false</LinksUpToDate>
  <CharactersWithSpaces>521</CharactersWithSpaces>
  <SharedDoc>false</SharedDoc>
  <HLinks>
    <vt:vector size="12" baseType="variant">
      <vt:variant>
        <vt:i4>2621523</vt:i4>
      </vt:variant>
      <vt:variant>
        <vt:i4>-1</vt:i4>
      </vt:variant>
      <vt:variant>
        <vt:i4>1037</vt:i4>
      </vt:variant>
      <vt:variant>
        <vt:i4>1</vt:i4>
      </vt:variant>
      <vt:variant>
        <vt:lpwstr>C:\Documents and Settings\kennis\Bureaublad\Brecht ok\links\logo_kleur.png</vt:lpwstr>
      </vt:variant>
      <vt:variant>
        <vt:lpwstr/>
      </vt:variant>
      <vt:variant>
        <vt:i4>2621523</vt:i4>
      </vt:variant>
      <vt:variant>
        <vt:i4>-1</vt:i4>
      </vt:variant>
      <vt:variant>
        <vt:i4>1039</vt:i4>
      </vt:variant>
      <vt:variant>
        <vt:i4>1</vt:i4>
      </vt:variant>
      <vt:variant>
        <vt:lpwstr>C:\Documents and Settings\kennis\Bureaublad\Brecht ok\links\logo_kleur.png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"[klik hier en typ bestemmeling]"</dc:title>
  <dc:subject/>
  <dc:creator>Sabine Van Eester</dc:creator>
  <cp:keywords/>
  <dc:description/>
  <cp:lastModifiedBy>Bart Van Camp</cp:lastModifiedBy>
  <cp:revision>2</cp:revision>
  <cp:lastPrinted>1899-12-31T23:00:00Z</cp:lastPrinted>
  <dcterms:created xsi:type="dcterms:W3CDTF">2024-11-28T14:42:00Z</dcterms:created>
  <dcterms:modified xsi:type="dcterms:W3CDTF">2024-11-28T14:42:00Z</dcterms:modified>
</cp:coreProperties>
</file>